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AB81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AB3857" w:rsidRPr="00AB3857">
        <w:rPr>
          <w:bCs/>
          <w:i w:val="0"/>
          <w:sz w:val="22"/>
          <w:szCs w:val="22"/>
        </w:rPr>
        <w:t>2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51BD320E" w14:textId="77777777" w:rsidR="005103B9" w:rsidRDefault="005103B9" w:rsidP="005103B9">
      <w:pPr>
        <w:spacing w:after="0" w:line="480" w:lineRule="auto"/>
        <w:rPr>
          <w:b/>
        </w:rPr>
      </w:pPr>
    </w:p>
    <w:p w14:paraId="623613C8" w14:textId="16F045D0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376EC3" w:rsidRPr="00376EC3">
        <w:rPr>
          <w:rFonts w:ascii="Times New Roman" w:hAnsi="Times New Roman"/>
          <w:b/>
        </w:rPr>
        <w:t>BOPS</w:t>
      </w:r>
      <w:r w:rsidR="00AB3857" w:rsidRPr="00376EC3">
        <w:rPr>
          <w:rFonts w:ascii="Times New Roman" w:hAnsi="Times New Roman"/>
          <w:b/>
        </w:rPr>
        <w:t>.271.</w:t>
      </w:r>
      <w:r w:rsidR="00345AE5">
        <w:rPr>
          <w:rFonts w:ascii="Times New Roman" w:hAnsi="Times New Roman"/>
          <w:b/>
        </w:rPr>
        <w:t>3</w:t>
      </w:r>
      <w:r w:rsidR="00AB3857" w:rsidRPr="00376EC3">
        <w:rPr>
          <w:rFonts w:ascii="Times New Roman" w:hAnsi="Times New Roman"/>
          <w:b/>
        </w:rPr>
        <w:t>.202</w:t>
      </w:r>
      <w:r w:rsidR="00376EC3" w:rsidRPr="00376EC3">
        <w:rPr>
          <w:rFonts w:ascii="Times New Roman" w:hAnsi="Times New Roman"/>
          <w:b/>
        </w:rPr>
        <w:t>2</w:t>
      </w:r>
    </w:p>
    <w:p w14:paraId="4FA1D18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0DF0C54C" w14:textId="2924C337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AD66D6">
        <w:rPr>
          <w:sz w:val="22"/>
          <w:szCs w:val="22"/>
        </w:rPr>
        <w:t>Brzeski Ośrodek Pomocy Społecznej</w:t>
      </w:r>
    </w:p>
    <w:p w14:paraId="68CDBB7D" w14:textId="2E6F1590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78196D">
        <w:rPr>
          <w:sz w:val="22"/>
          <w:szCs w:val="22"/>
        </w:rPr>
        <w:t>u</w:t>
      </w:r>
      <w:r w:rsidR="00AD66D6">
        <w:rPr>
          <w:sz w:val="22"/>
          <w:szCs w:val="22"/>
        </w:rPr>
        <w:t>l. Królewska 5</w:t>
      </w:r>
    </w:p>
    <w:p w14:paraId="379EA42B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AB3857" w:rsidRPr="00AB3857">
        <w:rPr>
          <w:sz w:val="22"/>
          <w:szCs w:val="22"/>
        </w:rPr>
        <w:t>87-880</w:t>
      </w:r>
      <w:r w:rsidRPr="00E24546">
        <w:rPr>
          <w:sz w:val="22"/>
          <w:szCs w:val="22"/>
        </w:rPr>
        <w:t xml:space="preserve"> </w:t>
      </w:r>
      <w:r w:rsidR="00AB3857" w:rsidRPr="00AB3857">
        <w:rPr>
          <w:sz w:val="22"/>
          <w:szCs w:val="22"/>
        </w:rPr>
        <w:t>Brześć Kujawski</w:t>
      </w:r>
    </w:p>
    <w:p w14:paraId="5C0CE5D4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75D9D88B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155473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7F9A6A49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1EC7A23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816883A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2374E80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6F6D911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56F250AB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90D94C0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B3857" w:rsidRPr="00110593" w14:paraId="1EB77783" w14:textId="77777777" w:rsidTr="00BB7551">
        <w:tc>
          <w:tcPr>
            <w:tcW w:w="9212" w:type="dxa"/>
            <w:shd w:val="clear" w:color="auto" w:fill="D9D9D9"/>
          </w:tcPr>
          <w:p w14:paraId="0910616B" w14:textId="77777777" w:rsidR="00AB3857" w:rsidRPr="00110593" w:rsidRDefault="00AB3857" w:rsidP="00BB7551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54760D47" w14:textId="77777777" w:rsidR="00AB3857" w:rsidRPr="00110593" w:rsidRDefault="00AB3857" w:rsidP="00BB7551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AB3857">
              <w:rPr>
                <w:rFonts w:ascii="Times New Roman" w:hAnsi="Times New Roman"/>
              </w:rPr>
              <w:t>(t.j. Dz.U. z 2021r. poz. 1129)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4FE83A9A" w14:textId="77777777" w:rsidR="00AB3857" w:rsidRPr="00110593" w:rsidRDefault="00AB3857" w:rsidP="00BB7551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1B1D0FAC" w14:textId="77777777" w:rsidR="00AB3857" w:rsidRPr="00110593" w:rsidRDefault="00AB3857" w:rsidP="00BB7551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44EEF846" w14:textId="77777777" w:rsidR="00AB3857" w:rsidRPr="00110593" w:rsidRDefault="00AB3857" w:rsidP="00BB75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F70AD8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0BD5B06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B59C654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AB3857" w:rsidRPr="00AB3857">
        <w:rPr>
          <w:rFonts w:ascii="Times New Roman" w:hAnsi="Times New Roman"/>
          <w:b/>
        </w:rPr>
        <w:t>Gmina Brześć Kujawski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6755FE32" w14:textId="5ED4B41D" w:rsidR="001F373E" w:rsidRDefault="001F373E" w:rsidP="001F373E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</w:t>
      </w:r>
      <w:r w:rsidRPr="001F373E">
        <w:rPr>
          <w:rFonts w:ascii="Times New Roman" w:hAnsi="Times New Roman"/>
          <w:b/>
        </w:rPr>
        <w:t xml:space="preserve">Świadczenie usług z zakresu terapii </w:t>
      </w:r>
      <w:r w:rsidR="00080B7B">
        <w:rPr>
          <w:rFonts w:ascii="Times New Roman" w:hAnsi="Times New Roman"/>
          <w:b/>
        </w:rPr>
        <w:t xml:space="preserve">integracji </w:t>
      </w:r>
      <w:r w:rsidRPr="001F373E">
        <w:rPr>
          <w:rFonts w:ascii="Times New Roman" w:hAnsi="Times New Roman"/>
          <w:b/>
        </w:rPr>
        <w:t>sensorycznej</w:t>
      </w:r>
      <w:r w:rsidR="00F21312">
        <w:rPr>
          <w:rFonts w:ascii="Times New Roman" w:hAnsi="Times New Roman"/>
          <w:b/>
        </w:rPr>
        <w:t xml:space="preserve"> i usług logopedycznych</w:t>
      </w:r>
      <w:r w:rsidRPr="001F373E">
        <w:rPr>
          <w:rFonts w:ascii="Times New Roman" w:hAnsi="Times New Roman"/>
          <w:b/>
        </w:rPr>
        <w:t xml:space="preserve"> na potrzeby realizacji projektu pn. „Rozwój usług społecznych w Gminie Brześć Kujawski</w:t>
      </w:r>
      <w:r>
        <w:rPr>
          <w:rFonts w:ascii="Times New Roman" w:hAnsi="Times New Roman"/>
          <w:b/>
        </w:rPr>
        <w:t>”</w:t>
      </w:r>
      <w:r w:rsidR="0057430B">
        <w:rPr>
          <w:rFonts w:ascii="Times New Roman" w:hAnsi="Times New Roman"/>
          <w:b/>
        </w:rPr>
        <w:t xml:space="preserve"> – GRUPA </w:t>
      </w:r>
      <w:r w:rsidR="00345AE5">
        <w:rPr>
          <w:rFonts w:ascii="Times New Roman" w:hAnsi="Times New Roman"/>
          <w:b/>
        </w:rPr>
        <w:t>3</w:t>
      </w:r>
    </w:p>
    <w:p w14:paraId="3301CD7C" w14:textId="2A6EEDC1" w:rsidR="00F90CD1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7CA3CB9E" w14:textId="32C769AE" w:rsidR="00F3259A" w:rsidRDefault="00F3259A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5473ABC1" w14:textId="484C959C" w:rsidR="00F3259A" w:rsidRPr="00F3259A" w:rsidRDefault="00F3259A" w:rsidP="00F3259A">
      <w:pPr>
        <w:numPr>
          <w:ilvl w:val="0"/>
          <w:numId w:val="12"/>
        </w:numPr>
        <w:tabs>
          <w:tab w:val="num" w:pos="284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Dysponuję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……….. 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osobą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/ami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zdolną do wykonania zamówienia, tj. </w:t>
      </w:r>
    </w:p>
    <w:p w14:paraId="7490E686" w14:textId="673DE6C2" w:rsidR="00F3259A" w:rsidRPr="00F3259A" w:rsidRDefault="00F3259A" w:rsidP="00F3259A">
      <w:pPr>
        <w:numPr>
          <w:ilvl w:val="1"/>
          <w:numId w:val="12"/>
        </w:numPr>
        <w:tabs>
          <w:tab w:val="num" w:pos="567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/ce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kwalifikacje i/lub doświadczenie o których mowa w zapytaniu ofertowym;</w:t>
      </w:r>
    </w:p>
    <w:p w14:paraId="75E89398" w14:textId="2C48761C" w:rsidR="00F3259A" w:rsidRPr="00F3259A" w:rsidRDefault="00F3259A" w:rsidP="00F3259A">
      <w:pPr>
        <w:numPr>
          <w:ilvl w:val="1"/>
          <w:numId w:val="12"/>
        </w:numPr>
        <w:tabs>
          <w:tab w:val="num" w:pos="567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/ce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biegłą znajomość języka polskiego;</w:t>
      </w:r>
    </w:p>
    <w:p w14:paraId="7673243A" w14:textId="34772AA6" w:rsidR="00F3259A" w:rsidRPr="00F3259A" w:rsidRDefault="00F3259A" w:rsidP="00F3259A">
      <w:pPr>
        <w:numPr>
          <w:ilvl w:val="1"/>
          <w:numId w:val="12"/>
        </w:numPr>
        <w:tabs>
          <w:tab w:val="num" w:pos="567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/ce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pełną zdolność do czynności prawnych oraz korzystania z praw publicznych;</w:t>
      </w:r>
    </w:p>
    <w:p w14:paraId="3A41C892" w14:textId="0C41E687" w:rsidR="00F3259A" w:rsidRPr="00F3259A" w:rsidRDefault="00F3259A" w:rsidP="00F3259A">
      <w:pPr>
        <w:numPr>
          <w:ilvl w:val="1"/>
          <w:numId w:val="12"/>
        </w:numPr>
        <w:tabs>
          <w:tab w:val="num" w:pos="567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Dysponującą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/ce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stanem zdrowia pozwalającym na realizację usług;</w:t>
      </w:r>
    </w:p>
    <w:p w14:paraId="08B85A7D" w14:textId="230F65C0" w:rsidR="00F3259A" w:rsidRPr="00F3259A" w:rsidRDefault="00066F7E" w:rsidP="00F3259A">
      <w:pPr>
        <w:numPr>
          <w:ilvl w:val="1"/>
          <w:numId w:val="12"/>
        </w:numPr>
        <w:tabs>
          <w:tab w:val="num" w:pos="567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K</w:t>
      </w:r>
      <w:r w:rsidR="00F3259A"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tóra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/e</w:t>
      </w:r>
      <w:r w:rsidR="00F3259A"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nie został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/y</w:t>
      </w:r>
      <w:r w:rsidR="00F3259A"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prawomocnie skazana:</w:t>
      </w:r>
    </w:p>
    <w:p w14:paraId="237431E6" w14:textId="77777777" w:rsidR="00F3259A" w:rsidRPr="00F3259A" w:rsidRDefault="00F3259A" w:rsidP="00F3259A">
      <w:pPr>
        <w:numPr>
          <w:ilvl w:val="2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za umyślne przestępstwo ścigane z oskarżenia publicznego lub umyślne przestępstwo skarbowe, </w:t>
      </w:r>
    </w:p>
    <w:p w14:paraId="3BAAF8C8" w14:textId="77777777" w:rsidR="00F3259A" w:rsidRPr="00F3259A" w:rsidRDefault="00F3259A" w:rsidP="00F3259A">
      <w:pPr>
        <w:numPr>
          <w:ilvl w:val="2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 xml:space="preserve">za umyślne przestępstwo przeciwko życiu i zdrowiu (art. 148 – 162 KK), wolności (art. 189 – 193 KK), wolności seksualnej i obyczajności (art. 197 – 204 KK), przeciwko rodzinie i opiece (art. 206 – 208, 210 – 211a KK), przeciwko wiarygodności dokumentów (art. 270 – 277d KK), przeciwko mieniu (art. 278 – 282 KK). </w:t>
      </w:r>
    </w:p>
    <w:p w14:paraId="272E06AA" w14:textId="77777777" w:rsidR="00F3259A" w:rsidRPr="00232DF0" w:rsidRDefault="00F3259A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6734D72D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712FBDF9" w14:textId="77777777" w:rsidR="00AB3857" w:rsidRPr="00997D0F" w:rsidRDefault="00AB3857" w:rsidP="00AB3857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14:paraId="4F97F77C" w14:textId="77777777" w:rsidR="002426FF" w:rsidRPr="00232DF0" w:rsidRDefault="00AB3857" w:rsidP="00AB3857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</w:t>
      </w:r>
      <w:r>
        <w:rPr>
          <w:rFonts w:ascii="Times New Roman" w:hAnsi="Times New Roman"/>
        </w:rPr>
        <w:t>109</w:t>
      </w:r>
      <w:r w:rsidRPr="00023477">
        <w:rPr>
          <w:rFonts w:ascii="Times New Roman" w:hAnsi="Times New Roman"/>
        </w:rPr>
        <w:t xml:space="preserve"> ust. </w:t>
      </w:r>
      <w:r>
        <w:rPr>
          <w:rFonts w:ascii="Times New Roman" w:hAnsi="Times New Roman"/>
        </w:rPr>
        <w:t>1</w:t>
      </w:r>
      <w:r w:rsidRPr="00023477">
        <w:rPr>
          <w:rFonts w:ascii="Times New Roman" w:hAnsi="Times New Roman"/>
        </w:rPr>
        <w:t xml:space="preserve"> ustawy Pzp, w zakresie:</w:t>
      </w:r>
    </w:p>
    <w:p w14:paraId="13FE3DF8" w14:textId="77777777" w:rsidR="00AB3857" w:rsidRPr="00997D0F" w:rsidRDefault="00AB3857" w:rsidP="00AB385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B9C187B" w14:textId="77777777" w:rsidR="00AB3857" w:rsidRPr="000247FF" w:rsidRDefault="00AB3857" w:rsidP="00AB3857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109</w:t>
      </w:r>
      <w:r w:rsidRPr="000247FF">
        <w:rPr>
          <w:rFonts w:ascii="Times New Roman" w:hAnsi="Times New Roman"/>
          <w:b/>
        </w:rPr>
        <w:t xml:space="preserve"> ust. </w:t>
      </w:r>
      <w:r>
        <w:rPr>
          <w:rFonts w:ascii="Times New Roman" w:hAnsi="Times New Roman"/>
          <w:b/>
        </w:rPr>
        <w:t>1</w:t>
      </w:r>
      <w:r w:rsidRPr="000247FF">
        <w:rPr>
          <w:rFonts w:ascii="Times New Roman" w:hAnsi="Times New Roman"/>
          <w:b/>
        </w:rPr>
        <w:t xml:space="preserve"> pkt 1</w:t>
      </w:r>
    </w:p>
    <w:p w14:paraId="4E63E1CD" w14:textId="77777777" w:rsidR="00AB3857" w:rsidRPr="000247FF" w:rsidRDefault="00AB3857" w:rsidP="00AB3857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</w:t>
      </w:r>
      <w:r w:rsidRPr="00F8636A">
        <w:rPr>
          <w:rFonts w:ascii="Times New Roman" w:hAnsi="Times New Roman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>
        <w:rPr>
          <w:rFonts w:ascii="Times New Roman" w:hAnsi="Times New Roman"/>
        </w:rPr>
        <w:t>W</w:t>
      </w:r>
      <w:r w:rsidRPr="00F8636A">
        <w:rPr>
          <w:rFonts w:ascii="Times New Roman" w:hAnsi="Times New Roman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Pr="000247FF">
        <w:rPr>
          <w:rFonts w:ascii="Times New Roman" w:hAnsi="Times New Roman"/>
        </w:rPr>
        <w:t>.</w:t>
      </w:r>
    </w:p>
    <w:p w14:paraId="68DA5B5F" w14:textId="77777777" w:rsidR="00AB3857" w:rsidRPr="00292198" w:rsidRDefault="00AB3857" w:rsidP="00AB385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BF04CEA" w14:textId="77777777" w:rsidR="00AB3857" w:rsidRPr="000247FF" w:rsidRDefault="00AB3857" w:rsidP="00AB3857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109</w:t>
      </w:r>
      <w:r w:rsidRPr="000247FF">
        <w:rPr>
          <w:rFonts w:ascii="Times New Roman" w:hAnsi="Times New Roman"/>
          <w:b/>
        </w:rPr>
        <w:t xml:space="preserve"> ust. </w:t>
      </w:r>
      <w:r>
        <w:rPr>
          <w:rFonts w:ascii="Times New Roman" w:hAnsi="Times New Roman"/>
          <w:b/>
        </w:rPr>
        <w:t>1</w:t>
      </w:r>
      <w:r w:rsidRPr="000247FF">
        <w:rPr>
          <w:rFonts w:ascii="Times New Roman" w:hAnsi="Times New Roman"/>
          <w:b/>
        </w:rPr>
        <w:t xml:space="preserve"> pkt 4</w:t>
      </w:r>
    </w:p>
    <w:p w14:paraId="6CC37B15" w14:textId="77777777" w:rsidR="00AB3857" w:rsidRPr="000247FF" w:rsidRDefault="00AB3857" w:rsidP="00AB3857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 </w:t>
      </w:r>
      <w:r w:rsidRPr="005E24AA">
        <w:rPr>
          <w:rFonts w:ascii="Times New Roman" w:hAnsi="Times New Roman"/>
          <w:color w:val="auto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0247FF">
        <w:rPr>
          <w:rFonts w:ascii="Times New Roman" w:hAnsi="Times New Roman"/>
          <w:color w:val="auto"/>
          <w:sz w:val="22"/>
          <w:szCs w:val="22"/>
        </w:rPr>
        <w:t>.</w:t>
      </w:r>
    </w:p>
    <w:p w14:paraId="2255B8CF" w14:textId="77777777" w:rsidR="00710937" w:rsidRPr="00292198" w:rsidRDefault="00710937" w:rsidP="005E24AA">
      <w:pPr>
        <w:rPr>
          <w:rFonts w:ascii="Times New Roman" w:hAnsi="Times New Roman"/>
        </w:rPr>
      </w:pPr>
    </w:p>
    <w:p w14:paraId="4D9FB17E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26915E1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47909D2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027A6FCC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2E1F9990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0D52E27D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3FC7903B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65F4F176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00E02765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3253F3E8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9C0D72F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560C0B7D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721A1AA" w14:textId="77777777" w:rsidR="00D2702A" w:rsidRPr="00D2702A" w:rsidRDefault="004F23F7" w:rsidP="000857C0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54C33525" w14:textId="77777777" w:rsidTr="007819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B5C6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3D8D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AB3857" w:rsidRPr="00D2702A" w14:paraId="4866FFE4" w14:textId="77777777" w:rsidTr="007819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DFF" w14:textId="315CCDFC" w:rsidR="00AB3857" w:rsidRPr="00D2702A" w:rsidRDefault="00AB3857" w:rsidP="00BB7551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DE24" w14:textId="769AF2AD" w:rsidR="00AB3857" w:rsidRPr="00D2702A" w:rsidRDefault="00AB3857" w:rsidP="00BB7551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6D5905F0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0B45AD58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0B17C4D7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9E7249A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23740023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lastRenderedPageBreak/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3436108A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9253F19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44F26811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28F20AE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A876" w14:textId="77777777" w:rsidR="00CA49EF" w:rsidRDefault="00CA49EF" w:rsidP="0038231F">
      <w:pPr>
        <w:spacing w:after="0" w:line="240" w:lineRule="auto"/>
      </w:pPr>
      <w:r>
        <w:separator/>
      </w:r>
    </w:p>
  </w:endnote>
  <w:endnote w:type="continuationSeparator" w:id="0">
    <w:p w14:paraId="6EEE7747" w14:textId="77777777" w:rsidR="00CA49EF" w:rsidRDefault="00CA49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6306" w14:textId="77777777" w:rsidR="00AB3857" w:rsidRDefault="00AB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D06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4398FA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173A" w14:textId="77777777" w:rsidR="00AB3857" w:rsidRDefault="00AB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BA18" w14:textId="77777777" w:rsidR="00CA49EF" w:rsidRDefault="00CA49EF" w:rsidP="0038231F">
      <w:pPr>
        <w:spacing w:after="0" w:line="240" w:lineRule="auto"/>
      </w:pPr>
      <w:r>
        <w:separator/>
      </w:r>
    </w:p>
  </w:footnote>
  <w:footnote w:type="continuationSeparator" w:id="0">
    <w:p w14:paraId="7446B390" w14:textId="77777777" w:rsidR="00CA49EF" w:rsidRDefault="00CA49E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FC9D" w14:textId="77777777" w:rsidR="00AB3857" w:rsidRDefault="00AB38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9463" w14:textId="77777777" w:rsidR="00AB3857" w:rsidRDefault="00AB38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AB10" w14:textId="77777777" w:rsidR="00AB3857" w:rsidRDefault="00AB3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901C8"/>
    <w:multiLevelType w:val="hybridMultilevel"/>
    <w:tmpl w:val="F15886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0B"/>
    <w:rsid w:val="00023477"/>
    <w:rsid w:val="000247FF"/>
    <w:rsid w:val="00025C8D"/>
    <w:rsid w:val="000303EE"/>
    <w:rsid w:val="0005473D"/>
    <w:rsid w:val="00066F7E"/>
    <w:rsid w:val="00073C3D"/>
    <w:rsid w:val="000809B6"/>
    <w:rsid w:val="00080B7B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1F373E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45AE5"/>
    <w:rsid w:val="00350CD9"/>
    <w:rsid w:val="00351F8A"/>
    <w:rsid w:val="00364235"/>
    <w:rsid w:val="00376EC3"/>
    <w:rsid w:val="0038231F"/>
    <w:rsid w:val="003B2070"/>
    <w:rsid w:val="003B214C"/>
    <w:rsid w:val="003B7238"/>
    <w:rsid w:val="003C3B64"/>
    <w:rsid w:val="003D1D41"/>
    <w:rsid w:val="003F024C"/>
    <w:rsid w:val="00434CC2"/>
    <w:rsid w:val="0044300B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7430B"/>
    <w:rsid w:val="005B5CDA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196D"/>
    <w:rsid w:val="007840F2"/>
    <w:rsid w:val="007936D6"/>
    <w:rsid w:val="007961C8"/>
    <w:rsid w:val="007B01C8"/>
    <w:rsid w:val="007D1881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0DD8"/>
    <w:rsid w:val="00997D0F"/>
    <w:rsid w:val="009C7756"/>
    <w:rsid w:val="00A15F7E"/>
    <w:rsid w:val="00A166B0"/>
    <w:rsid w:val="00A22DCF"/>
    <w:rsid w:val="00A23478"/>
    <w:rsid w:val="00A24C2D"/>
    <w:rsid w:val="00A261A3"/>
    <w:rsid w:val="00A276E4"/>
    <w:rsid w:val="00A3062E"/>
    <w:rsid w:val="00A347DE"/>
    <w:rsid w:val="00AB3857"/>
    <w:rsid w:val="00AD66D6"/>
    <w:rsid w:val="00AE6FF2"/>
    <w:rsid w:val="00B0088C"/>
    <w:rsid w:val="00B0265F"/>
    <w:rsid w:val="00B124A1"/>
    <w:rsid w:val="00B15219"/>
    <w:rsid w:val="00B15FD3"/>
    <w:rsid w:val="00B34079"/>
    <w:rsid w:val="00B36ABD"/>
    <w:rsid w:val="00B8005E"/>
    <w:rsid w:val="00B90E42"/>
    <w:rsid w:val="00BA66AA"/>
    <w:rsid w:val="00BB0C3C"/>
    <w:rsid w:val="00C014B5"/>
    <w:rsid w:val="00C03B58"/>
    <w:rsid w:val="00C113BF"/>
    <w:rsid w:val="00C4103F"/>
    <w:rsid w:val="00C57DEB"/>
    <w:rsid w:val="00C60509"/>
    <w:rsid w:val="00C737A7"/>
    <w:rsid w:val="00C81012"/>
    <w:rsid w:val="00C909B9"/>
    <w:rsid w:val="00CA49EF"/>
    <w:rsid w:val="00CD0851"/>
    <w:rsid w:val="00D23F3D"/>
    <w:rsid w:val="00D2702A"/>
    <w:rsid w:val="00D34D9A"/>
    <w:rsid w:val="00D409DE"/>
    <w:rsid w:val="00D42C9B"/>
    <w:rsid w:val="00D531D5"/>
    <w:rsid w:val="00D7502D"/>
    <w:rsid w:val="00D7532C"/>
    <w:rsid w:val="00DA6EC7"/>
    <w:rsid w:val="00DD146A"/>
    <w:rsid w:val="00DD3E9D"/>
    <w:rsid w:val="00E022A1"/>
    <w:rsid w:val="00E04106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ABA"/>
    <w:rsid w:val="00EE1FBF"/>
    <w:rsid w:val="00EE40F5"/>
    <w:rsid w:val="00EF74CA"/>
    <w:rsid w:val="00F04280"/>
    <w:rsid w:val="00F21312"/>
    <w:rsid w:val="00F318EC"/>
    <w:rsid w:val="00F3259A"/>
    <w:rsid w:val="00F365F2"/>
    <w:rsid w:val="00F43919"/>
    <w:rsid w:val="00F66810"/>
    <w:rsid w:val="00F8042D"/>
    <w:rsid w:val="00F8636A"/>
    <w:rsid w:val="00F90CD1"/>
    <w:rsid w:val="00FC0317"/>
    <w:rsid w:val="00FE4E2B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77968"/>
  <w15:docId w15:val="{B43B8D30-0B1B-4D6D-9D45-441DDC7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19</TotalTime>
  <Pages>3</Pages>
  <Words>525</Words>
  <Characters>3574</Characters>
  <Application>Microsoft Office Word</Application>
  <DocSecurity>0</DocSecurity>
  <Lines>58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cp:keywords/>
  <cp:lastModifiedBy>k.olewinska@brzesckujawski.pl</cp:lastModifiedBy>
  <cp:revision>13</cp:revision>
  <cp:lastPrinted>2022-03-16T11:35:00Z</cp:lastPrinted>
  <dcterms:created xsi:type="dcterms:W3CDTF">2021-12-22T13:38:00Z</dcterms:created>
  <dcterms:modified xsi:type="dcterms:W3CDTF">2022-03-22T15:12:00Z</dcterms:modified>
</cp:coreProperties>
</file>